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7C59" w14:textId="77777777" w:rsidR="003456E3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DD2A00" wp14:editId="50A122BB">
                <wp:simplePos x="0" y="0"/>
                <wp:positionH relativeFrom="column">
                  <wp:posOffset>-196211</wp:posOffset>
                </wp:positionH>
                <wp:positionV relativeFrom="paragraph">
                  <wp:posOffset>-83823</wp:posOffset>
                </wp:positionV>
                <wp:extent cx="5716178" cy="1288252"/>
                <wp:effectExtent l="0" t="0" r="0" b="0"/>
                <wp:wrapNone/>
                <wp:docPr id="1112206648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178" cy="1288252"/>
                          <a:chOff x="0" y="0"/>
                          <a:chExt cx="5716178" cy="1288252"/>
                        </a:xfrm>
                      </wpg:grpSpPr>
                      <wps:wsp>
                        <wps:cNvPr id="1166917432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DD11DC" w14:textId="77777777" w:rsidR="003456E3" w:rsidRDefault="0000000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7ABD2D" wp14:editId="75B850B2">
                                    <wp:extent cx="609603" cy="933446"/>
                                    <wp:effectExtent l="0" t="0" r="0" b="4"/>
                                    <wp:docPr id="261662381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356588211" name="Text Box 4"/>
                        <wps:cNvSpPr txBox="1"/>
                        <wps:spPr>
                          <a:xfrm>
                            <a:off x="801818" y="0"/>
                            <a:ext cx="4914360" cy="12882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ACCF2" w14:textId="77777777" w:rsidR="003456E3" w:rsidRDefault="00000000">
                              <w:pPr>
                                <w:pStyle w:val="Titlu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49654AE9" w14:textId="77777777" w:rsidR="003456E3" w:rsidRDefault="00000000">
                              <w:pPr>
                                <w:pStyle w:val="Titlu"/>
                              </w:pPr>
                              <w:proofErr w:type="spellStart"/>
                              <w:r>
                                <w:rPr>
                                  <w:rStyle w:val="Fontdeparagrafimplicit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>udeţul</w:t>
                              </w:r>
                              <w:proofErr w:type="spellEnd"/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 xml:space="preserve"> Suceava</w:t>
                              </w:r>
                            </w:p>
                            <w:p w14:paraId="4DF7B52B" w14:textId="77777777" w:rsidR="003456E3" w:rsidRDefault="000000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32EE1B5F" w14:textId="77777777" w:rsidR="003456E3" w:rsidRDefault="0000000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739CE2CD" w14:textId="77777777" w:rsidR="003456E3" w:rsidRDefault="00000000">
                              <w:r>
                                <w:t>Str. 22 Decembrie nr.2, CIF 4842400</w:t>
                              </w:r>
                            </w:p>
                            <w:p w14:paraId="64B5C3C3" w14:textId="77777777" w:rsidR="003456E3" w:rsidRDefault="00000000">
                              <w: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t>primaria@campulungmoldovenesc.ro</w:t>
                                </w:r>
                              </w:hyperlink>
                            </w:p>
                            <w:p w14:paraId="2C240242" w14:textId="77777777" w:rsidR="003456E3" w:rsidRDefault="00000000">
                              <w: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t>www.campulungmoldovenesc.ro</w:t>
                                </w:r>
                              </w:hyperlink>
                            </w:p>
                            <w:p w14:paraId="7C775F76" w14:textId="77777777" w:rsidR="003456E3" w:rsidRDefault="00000000">
                              <w:r>
                                <w:t xml:space="preserve"> </w:t>
                              </w:r>
                            </w:p>
                            <w:p w14:paraId="0A9628A2" w14:textId="77777777" w:rsidR="003456E3" w:rsidRDefault="003456E3"/>
                            <w:p w14:paraId="3DA17E95" w14:textId="77777777" w:rsidR="003456E3" w:rsidRDefault="003456E3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D2A00" id="Grupare 1" o:spid="_x0000_s1026" style="position:absolute;margin-left:-15.45pt;margin-top:-6.6pt;width:450.1pt;height:101.45pt;z-index:251659264" coordsize="57161,1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" filled="f" stroked="f">
                  <v:textbox>
                    <w:txbxContent>
                      <w:p w14:paraId="5BDD11DC" w14:textId="77777777" w:rsidR="003456E3" w:rsidRDefault="00000000">
                        <w:r>
                          <w:rPr>
                            <w:noProof/>
                          </w:rPr>
                          <w:drawing>
                            <wp:inline distT="0" distB="0" distL="0" distR="0" wp14:anchorId="6E7ABD2D" wp14:editId="75B850B2">
                              <wp:extent cx="609603" cy="933446"/>
                              <wp:effectExtent l="0" t="0" r="0" b="4"/>
                              <wp:docPr id="261662381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8;width:49143;height:1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" filled="f" stroked="f">
                  <v:textbox>
                    <w:txbxContent>
                      <w:p w14:paraId="500ACCF2" w14:textId="77777777" w:rsidR="003456E3" w:rsidRDefault="00000000">
                        <w:pPr>
                          <w:pStyle w:val="Titlu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49654AE9" w14:textId="77777777" w:rsidR="003456E3" w:rsidRDefault="00000000">
                        <w:pPr>
                          <w:pStyle w:val="Titlu"/>
                        </w:pPr>
                        <w:proofErr w:type="spellStart"/>
                        <w:r>
                          <w:rPr>
                            <w:rStyle w:val="Fontdeparagrafimplicit"/>
                            <w:sz w:val="24"/>
                          </w:rPr>
                          <w:t>J</w:t>
                        </w:r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>udeţul</w:t>
                        </w:r>
                        <w:proofErr w:type="spellEnd"/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 xml:space="preserve"> Suceava</w:t>
                        </w:r>
                      </w:p>
                      <w:p w14:paraId="4DF7B52B" w14:textId="77777777" w:rsidR="003456E3" w:rsidRDefault="000000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32EE1B5F" w14:textId="77777777" w:rsidR="003456E3" w:rsidRDefault="0000000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739CE2CD" w14:textId="77777777" w:rsidR="003456E3" w:rsidRDefault="00000000">
                        <w:r>
                          <w:t>Str. 22 Decembrie nr.2, CIF 4842400</w:t>
                        </w:r>
                      </w:p>
                      <w:p w14:paraId="64B5C3C3" w14:textId="77777777" w:rsidR="003456E3" w:rsidRDefault="00000000">
                        <w:r>
                          <w:t xml:space="preserve">Tel: 004 0230 – 314425                         </w:t>
                        </w:r>
                        <w:hyperlink r:id="rId10" w:history="1">
                          <w:r>
                            <w:t>primaria@campulungmoldovenesc.ro</w:t>
                          </w:r>
                        </w:hyperlink>
                      </w:p>
                      <w:p w14:paraId="2C240242" w14:textId="77777777" w:rsidR="003456E3" w:rsidRDefault="00000000">
                        <w:r>
                          <w:t xml:space="preserve">Fax: 004 0230 - 314725                                </w:t>
                        </w:r>
                        <w:hyperlink r:id="rId11" w:history="1">
                          <w:r>
                            <w:t>www.campulungmoldovenesc.ro</w:t>
                          </w:r>
                        </w:hyperlink>
                      </w:p>
                      <w:p w14:paraId="7C775F76" w14:textId="77777777" w:rsidR="003456E3" w:rsidRDefault="00000000">
                        <w:r>
                          <w:t xml:space="preserve"> </w:t>
                        </w:r>
                      </w:p>
                      <w:p w14:paraId="0A9628A2" w14:textId="77777777" w:rsidR="003456E3" w:rsidRDefault="003456E3"/>
                      <w:p w14:paraId="3DA17E95" w14:textId="77777777" w:rsidR="003456E3" w:rsidRDefault="003456E3"/>
                    </w:txbxContent>
                  </v:textbox>
                </v:shape>
              </v:group>
            </w:pict>
          </mc:Fallback>
        </mc:AlternateContent>
      </w:r>
      <w:r>
        <w:rPr>
          <w:rStyle w:val="Fontdeparagrafimplicit"/>
          <w:b/>
          <w:bCs/>
        </w:rPr>
        <w:t xml:space="preserve"> </w:t>
      </w:r>
    </w:p>
    <w:p w14:paraId="2E2D3BA6" w14:textId="77777777" w:rsidR="003456E3" w:rsidRDefault="003456E3"/>
    <w:p w14:paraId="18561690" w14:textId="77777777" w:rsidR="003456E3" w:rsidRDefault="003456E3"/>
    <w:p w14:paraId="39AC6230" w14:textId="77777777" w:rsidR="003456E3" w:rsidRDefault="003456E3"/>
    <w:p w14:paraId="253F970B" w14:textId="77777777" w:rsidR="003456E3" w:rsidRDefault="003456E3"/>
    <w:p w14:paraId="13923F0A" w14:textId="77777777" w:rsidR="003456E3" w:rsidRDefault="003456E3"/>
    <w:p w14:paraId="6C892564" w14:textId="77777777" w:rsidR="003456E3" w:rsidRDefault="003456E3"/>
    <w:p w14:paraId="646C6776" w14:textId="77777777" w:rsidR="003456E3" w:rsidRDefault="00000000">
      <w:r>
        <w:t>Nr. 154 din 8.01.2025</w:t>
      </w:r>
    </w:p>
    <w:p w14:paraId="2DC9F6B4" w14:textId="77777777" w:rsidR="003456E3" w:rsidRDefault="00000000">
      <w:proofErr w:type="spellStart"/>
      <w:r>
        <w:t>Prim</w:t>
      </w:r>
      <w:r>
        <w:rPr>
          <w:rStyle w:val="Fontdeparagrafimplicit"/>
          <w:rFonts w:cs="Times New Roman"/>
        </w:rPr>
        <w:t>ǎ</w:t>
      </w:r>
      <w:r>
        <w:t>ria</w:t>
      </w:r>
      <w:proofErr w:type="spellEnd"/>
      <w:r>
        <w:t xml:space="preserve"> municipiului </w:t>
      </w:r>
      <w:proofErr w:type="spellStart"/>
      <w:r>
        <w:t>C</w:t>
      </w:r>
      <w:r>
        <w:rPr>
          <w:rStyle w:val="Fontdeparagrafimplicit"/>
          <w:rFonts w:cs="Times New Roman"/>
        </w:rPr>
        <w:t>ȃ</w:t>
      </w:r>
      <w:r>
        <w:t>mpulung</w:t>
      </w:r>
      <w:proofErr w:type="spellEnd"/>
      <w:r>
        <w:t xml:space="preserve"> Moldovenesc</w:t>
      </w:r>
    </w:p>
    <w:p w14:paraId="380A3341" w14:textId="77777777" w:rsidR="003456E3" w:rsidRDefault="00000000">
      <w:proofErr w:type="spellStart"/>
      <w:r>
        <w:t>Direc</w:t>
      </w:r>
      <w:r>
        <w:rPr>
          <w:rStyle w:val="Fontdeparagrafimplicit"/>
          <w:rFonts w:cs="Times New Roman"/>
        </w:rPr>
        <w:t>ţ</w:t>
      </w:r>
      <w:r>
        <w:t>ia</w:t>
      </w:r>
      <w:proofErr w:type="spellEnd"/>
      <w:r>
        <w:t xml:space="preserve"> </w:t>
      </w:r>
      <w:proofErr w:type="spellStart"/>
      <w:r>
        <w:t>economic</w:t>
      </w:r>
      <w:r>
        <w:rPr>
          <w:rStyle w:val="Fontdeparagrafimplicit"/>
          <w:rFonts w:cs="Times New Roman"/>
        </w:rPr>
        <w:t>ǎ</w:t>
      </w:r>
      <w:proofErr w:type="spellEnd"/>
    </w:p>
    <w:p w14:paraId="7A5D129C" w14:textId="77777777" w:rsidR="003456E3" w:rsidRDefault="00000000">
      <w:r>
        <w:t xml:space="preserve"> </w:t>
      </w:r>
    </w:p>
    <w:p w14:paraId="5F9FEE3F" w14:textId="77777777" w:rsidR="003456E3" w:rsidRDefault="003456E3"/>
    <w:p w14:paraId="1583BF3B" w14:textId="77777777" w:rsidR="003456E3" w:rsidRDefault="003456E3"/>
    <w:p w14:paraId="7A4BF3D3" w14:textId="77777777" w:rsidR="003456E3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4ED5EB19" w14:textId="77777777" w:rsidR="003456E3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7FA90B40" w14:textId="77777777" w:rsidR="003456E3" w:rsidRDefault="003456E3">
      <w:pPr>
        <w:autoSpaceDE w:val="0"/>
        <w:jc w:val="center"/>
        <w:rPr>
          <w:rFonts w:cs="Times New Roman"/>
          <w:b/>
          <w:bCs/>
        </w:rPr>
      </w:pPr>
    </w:p>
    <w:p w14:paraId="1321890B" w14:textId="77777777" w:rsidR="003456E3" w:rsidRDefault="003456E3">
      <w:pPr>
        <w:autoSpaceDE w:val="0"/>
        <w:jc w:val="center"/>
        <w:rPr>
          <w:rFonts w:cs="Times New Roman"/>
          <w:b/>
          <w:bCs/>
        </w:rPr>
      </w:pPr>
    </w:p>
    <w:p w14:paraId="089328F7" w14:textId="77777777" w:rsidR="003456E3" w:rsidRDefault="003456E3">
      <w:pPr>
        <w:autoSpaceDE w:val="0"/>
        <w:jc w:val="center"/>
        <w:rPr>
          <w:rFonts w:cs="Times New Roman"/>
          <w:b/>
          <w:bCs/>
        </w:rPr>
      </w:pPr>
    </w:p>
    <w:p w14:paraId="10974787" w14:textId="77777777" w:rsidR="003456E3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privind Codul de procedură fiscală, cu modificările și completările ulterioare, comunicăm că au fost emise acte administrative fiscale pentru următorii contribuabili-persoane juridice:</w:t>
      </w:r>
    </w:p>
    <w:tbl>
      <w:tblPr>
        <w:tblW w:w="9895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835"/>
        <w:gridCol w:w="2693"/>
        <w:gridCol w:w="3544"/>
      </w:tblGrid>
      <w:tr w:rsidR="003456E3" w14:paraId="1E7B9592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B793" w14:textId="77777777" w:rsidR="003456E3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Nr.</w:t>
            </w:r>
          </w:p>
          <w:p w14:paraId="0852385B" w14:textId="77777777" w:rsidR="003456E3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A624" w14:textId="77777777" w:rsidR="003456E3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Denumirea contribuabilului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DED" w14:textId="77777777" w:rsidR="003456E3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Domiciliul fiscal al contribuabilului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67B0" w14:textId="77777777" w:rsidR="003456E3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Denumirea actului administrativ fiscal/nr. </w:t>
            </w:r>
            <w:proofErr w:type="spellStart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şi</w:t>
            </w:r>
            <w:proofErr w:type="spellEnd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 data actului</w:t>
            </w:r>
          </w:p>
        </w:tc>
      </w:tr>
      <w:tr w:rsidR="003456E3" w14:paraId="1FFCDA3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B239" w14:textId="77777777" w:rsidR="003456E3" w:rsidRDefault="003456E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E050" w14:textId="77777777" w:rsidR="003456E3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MAX-SECRET S.R.L.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254" w14:textId="77777777" w:rsidR="003456E3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1E55" w14:textId="77777777" w:rsidR="003456E3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Somația nr. 20660/2024</w:t>
            </w:r>
          </w:p>
          <w:p w14:paraId="0003771A" w14:textId="77777777" w:rsidR="003456E3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20661/2024</w:t>
            </w:r>
          </w:p>
        </w:tc>
      </w:tr>
      <w:tr w:rsidR="003456E3" w14:paraId="496396B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4B8B" w14:textId="77777777" w:rsidR="003456E3" w:rsidRDefault="003456E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F9D1" w14:textId="77777777" w:rsidR="003456E3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NICOLCIP S.R.L.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6858" w14:textId="77777777" w:rsidR="003456E3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D242" w14:textId="77777777" w:rsidR="003456E3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Somația nr. 28653/2024</w:t>
            </w:r>
          </w:p>
          <w:p w14:paraId="47600318" w14:textId="77777777" w:rsidR="003456E3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28654/2024</w:t>
            </w:r>
          </w:p>
        </w:tc>
      </w:tr>
      <w:tr w:rsidR="003456E3" w14:paraId="3FDEC26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EDDD" w14:textId="77777777" w:rsidR="003456E3" w:rsidRDefault="003456E3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EDE9" w14:textId="77777777" w:rsidR="003456E3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RODALPIN S.R.L.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C714" w14:textId="77777777" w:rsidR="003456E3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3664" w14:textId="77777777" w:rsidR="003456E3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Înștiințare privind înființarea popririi nr.28663/2024</w:t>
            </w:r>
          </w:p>
          <w:p w14:paraId="7C0751EC" w14:textId="77777777" w:rsidR="003456E3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Proces-verbal </w:t>
            </w:r>
            <w:proofErr w:type="spellStart"/>
            <w:r>
              <w:rPr>
                <w:rStyle w:val="Fontdeparagrafimplicit"/>
                <w:rFonts w:cs="Times New Roman"/>
                <w:sz w:val="22"/>
                <w:szCs w:val="22"/>
              </w:rPr>
              <w:t>chelt</w:t>
            </w:r>
            <w:proofErr w:type="spellEnd"/>
            <w:r>
              <w:rPr>
                <w:rStyle w:val="Fontdeparagrafimplicit"/>
                <w:rFonts w:cs="Times New Roman"/>
                <w:sz w:val="22"/>
                <w:szCs w:val="22"/>
              </w:rPr>
              <w:t>. executare nr. 28665/2024</w:t>
            </w:r>
          </w:p>
        </w:tc>
      </w:tr>
    </w:tbl>
    <w:p w14:paraId="5FD479AD" w14:textId="77777777" w:rsidR="003456E3" w:rsidRDefault="00000000">
      <w:pPr>
        <w:autoSpaceDE w:val="0"/>
        <w:ind w:firstLine="708"/>
        <w:jc w:val="both"/>
      </w:pPr>
      <w:r>
        <w:rPr>
          <w:rStyle w:val="Fontdeparagrafimplicit"/>
          <w:rFonts w:cs="Times New Roman"/>
        </w:rPr>
        <w:t xml:space="preserve">Actele administrative fiscale se afișează pe pagina de internet la adresa </w:t>
      </w:r>
      <w:hyperlink r:id="rId12" w:history="1">
        <w:r>
          <w:rPr>
            <w:rStyle w:val="Hyperlink"/>
          </w:rPr>
          <w:t>www.campulungmoldovenesc.ro</w:t>
        </w:r>
      </w:hyperlink>
      <w:r>
        <w:t xml:space="preserve"> și  la afișierul primăriei.</w:t>
      </w:r>
    </w:p>
    <w:p w14:paraId="754CCBA5" w14:textId="77777777" w:rsidR="003456E3" w:rsidRDefault="003456E3">
      <w:pPr>
        <w:autoSpaceDE w:val="0"/>
        <w:ind w:firstLine="708"/>
        <w:jc w:val="both"/>
        <w:rPr>
          <w:rFonts w:cs="Times New Roman"/>
        </w:rPr>
      </w:pPr>
    </w:p>
    <w:p w14:paraId="1E2D6511" w14:textId="77777777" w:rsidR="003456E3" w:rsidRDefault="00000000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Actele administrative pot fi consultate 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cam.11.</w:t>
      </w:r>
    </w:p>
    <w:p w14:paraId="4E8AF4D9" w14:textId="77777777" w:rsidR="003456E3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>
        <w:rPr>
          <w:rFonts w:cs="Times New Roman"/>
        </w:rPr>
        <w:t>, respectiv 27.01.2025.</w:t>
      </w:r>
    </w:p>
    <w:p w14:paraId="43E00119" w14:textId="77777777" w:rsidR="003456E3" w:rsidRDefault="00000000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ne puteți contacta la sediul nostru sau la numărul de telefon 0230/314725, int.123.</w:t>
      </w:r>
    </w:p>
    <w:p w14:paraId="0396F4E0" w14:textId="77777777" w:rsidR="003456E3" w:rsidRDefault="00000000">
      <w:pPr>
        <w:ind w:firstLine="720"/>
      </w:pPr>
      <w:proofErr w:type="spellStart"/>
      <w:r>
        <w:rPr>
          <w:rStyle w:val="Fontdeparagrafimplicit"/>
          <w:bCs/>
          <w:lang w:val="en-US"/>
        </w:rPr>
        <w:t>Perioada</w:t>
      </w:r>
      <w:proofErr w:type="spellEnd"/>
      <w:r>
        <w:rPr>
          <w:rStyle w:val="Fontdeparagrafimplicit"/>
          <w:bCs/>
          <w:lang w:val="en-US"/>
        </w:rPr>
        <w:t xml:space="preserve"> de </w:t>
      </w:r>
      <w:proofErr w:type="spellStart"/>
      <w:r>
        <w:rPr>
          <w:rStyle w:val="Fontdeparagrafimplicit"/>
          <w:bCs/>
          <w:lang w:val="en-US"/>
        </w:rPr>
        <w:t>afișare</w:t>
      </w:r>
      <w:proofErr w:type="spellEnd"/>
      <w:r>
        <w:rPr>
          <w:rStyle w:val="Fontdeparagrafimplicit"/>
          <w:bCs/>
          <w:lang w:val="en-US"/>
        </w:rPr>
        <w:t xml:space="preserve"> </w:t>
      </w:r>
      <w:bookmarkStart w:id="0" w:name="_Hlk136430049"/>
      <w:r>
        <w:rPr>
          <w:rStyle w:val="Fontdeparagrafimplicit"/>
          <w:bCs/>
          <w:lang w:val="en-US"/>
        </w:rPr>
        <w:t>:8.01.2025-31.03.2025.</w:t>
      </w:r>
    </w:p>
    <w:bookmarkEnd w:id="0"/>
    <w:p w14:paraId="513CF237" w14:textId="77777777" w:rsidR="003456E3" w:rsidRDefault="003456E3">
      <w:pPr>
        <w:autoSpaceDE w:val="0"/>
        <w:rPr>
          <w:rFonts w:cs="Times New Roman"/>
        </w:rPr>
      </w:pPr>
    </w:p>
    <w:p w14:paraId="2A2514B4" w14:textId="77777777" w:rsidR="003456E3" w:rsidRDefault="00000000">
      <w:pPr>
        <w:autoSpaceDE w:val="0"/>
        <w:rPr>
          <w:rFonts w:cs="Times New Roman"/>
        </w:rPr>
      </w:pPr>
      <w:r>
        <w:rPr>
          <w:rFonts w:cs="Times New Roman"/>
        </w:rPr>
        <w:t xml:space="preserve"> </w:t>
      </w:r>
    </w:p>
    <w:p w14:paraId="6B98065E" w14:textId="77777777" w:rsidR="003456E3" w:rsidRDefault="003456E3">
      <w:pPr>
        <w:autoSpaceDE w:val="0"/>
        <w:rPr>
          <w:rFonts w:cs="Times New Roman"/>
          <w:lang w:val="en-US"/>
        </w:rPr>
      </w:pPr>
    </w:p>
    <w:p w14:paraId="42394134" w14:textId="77777777" w:rsidR="003456E3" w:rsidRDefault="00000000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proofErr w:type="spellStart"/>
      <w:r>
        <w:rPr>
          <w:rFonts w:cs="Times New Roman"/>
        </w:rPr>
        <w:t>Şef</w:t>
      </w:r>
      <w:proofErr w:type="spellEnd"/>
      <w:r>
        <w:rPr>
          <w:rFonts w:cs="Times New Roman"/>
        </w:rPr>
        <w:t xml:space="preserve"> serviciu,</w:t>
      </w:r>
    </w:p>
    <w:p w14:paraId="298747E0" w14:textId="77777777" w:rsidR="003456E3" w:rsidRDefault="00000000">
      <w:pPr>
        <w:autoSpaceDE w:val="0"/>
      </w:pPr>
      <w:r>
        <w:rPr>
          <w:rStyle w:val="Fontdeparagrafimplicit"/>
          <w:rFonts w:cs="Times New Roman"/>
        </w:rPr>
        <w:t xml:space="preserve">     Florescu Iuliana-Georgeta</w:t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  <w:t xml:space="preserve">                                           </w:t>
      </w:r>
      <w:proofErr w:type="spellStart"/>
      <w:r>
        <w:rPr>
          <w:rStyle w:val="Fontdeparagrafimplicit"/>
          <w:rFonts w:cs="Times New Roman"/>
        </w:rPr>
        <w:t>Coclici</w:t>
      </w:r>
      <w:proofErr w:type="spellEnd"/>
      <w:r>
        <w:rPr>
          <w:rStyle w:val="Fontdeparagrafimplicit"/>
          <w:rFonts w:cs="Times New Roman"/>
        </w:rPr>
        <w:t xml:space="preserve"> Liliana</w:t>
      </w:r>
    </w:p>
    <w:sectPr w:rsidR="003456E3">
      <w:pgSz w:w="11906" w:h="16838"/>
      <w:pgMar w:top="709" w:right="709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5CC4" w14:textId="77777777" w:rsidR="00D138F5" w:rsidRDefault="00D138F5">
      <w:r>
        <w:separator/>
      </w:r>
    </w:p>
  </w:endnote>
  <w:endnote w:type="continuationSeparator" w:id="0">
    <w:p w14:paraId="3FC86354" w14:textId="77777777" w:rsidR="00D138F5" w:rsidRDefault="00D1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BA6D" w14:textId="77777777" w:rsidR="00D138F5" w:rsidRDefault="00D138F5">
      <w:r>
        <w:rPr>
          <w:color w:val="000000"/>
        </w:rPr>
        <w:separator/>
      </w:r>
    </w:p>
  </w:footnote>
  <w:footnote w:type="continuationSeparator" w:id="0">
    <w:p w14:paraId="2D47BC97" w14:textId="77777777" w:rsidR="00D138F5" w:rsidRDefault="00D1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0598"/>
    <w:multiLevelType w:val="multilevel"/>
    <w:tmpl w:val="8F3C8A06"/>
    <w:lvl w:ilvl="0">
      <w:start w:val="1"/>
      <w:numFmt w:val="decimal"/>
      <w:lvlText w:val="%1."/>
      <w:lvlJc w:val="left"/>
      <w:pPr>
        <w:ind w:left="1095" w:hanging="669"/>
      </w:pPr>
      <w:rPr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579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56E3"/>
    <w:rsid w:val="00090362"/>
    <w:rsid w:val="003456E3"/>
    <w:rsid w:val="009917D9"/>
    <w:rsid w:val="00B4089F"/>
    <w:rsid w:val="00D1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8AC0"/>
  <w15:docId w15:val="{C4AD7954-D790-4FB1-B7BC-43BF0A1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4">
    <w:name w:val="Titlu 4"/>
    <w:basedOn w:val="Normal"/>
    <w:next w:val="Normal"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Fontdeparagrafimplicit">
    <w:name w:val="Font de paragraf implicit"/>
  </w:style>
  <w:style w:type="paragraph" w:customStyle="1" w:styleId="TextnBalon">
    <w:name w:val="Text în Balon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Fontdeparagrafimplici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itlu">
    <w:name w:val="Titlu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Fontdeparagrafimplic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maria@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Camelia.Iordache</cp:lastModifiedBy>
  <cp:revision>2</cp:revision>
  <cp:lastPrinted>2025-01-08T11:54:00Z</cp:lastPrinted>
  <dcterms:created xsi:type="dcterms:W3CDTF">2025-01-08T14:20:00Z</dcterms:created>
  <dcterms:modified xsi:type="dcterms:W3CDTF">2025-01-08T14:20:00Z</dcterms:modified>
</cp:coreProperties>
</file>